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49" w:rsidRDefault="00F64E8F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E15249" w:rsidRDefault="00F64E8F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国家级公益林</w:t>
      </w:r>
      <w:r>
        <w:rPr>
          <w:rFonts w:ascii="宋体" w:hAnsi="宋体" w:hint="eastAsia"/>
          <w:sz w:val="32"/>
          <w:szCs w:val="32"/>
        </w:rPr>
        <w:t>补偿</w:t>
      </w:r>
      <w:r>
        <w:rPr>
          <w:rFonts w:ascii="宋体" w:hAnsi="宋体" w:hint="eastAsia"/>
          <w:sz w:val="32"/>
          <w:szCs w:val="32"/>
        </w:rPr>
        <w:t>档案编号：</w:t>
      </w:r>
    </w:p>
    <w:p w:rsidR="00E15249" w:rsidRDefault="00E15249">
      <w:pPr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p w:rsidR="00E15249" w:rsidRDefault="00F64E8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达</w:t>
      </w:r>
      <w:r>
        <w:rPr>
          <w:rFonts w:ascii="宋体" w:hAnsi="宋体" w:hint="eastAsia"/>
          <w:b/>
          <w:sz w:val="44"/>
          <w:szCs w:val="44"/>
        </w:rPr>
        <w:t xml:space="preserve">    </w:t>
      </w:r>
      <w:r>
        <w:rPr>
          <w:rFonts w:ascii="宋体" w:hAnsi="宋体" w:hint="eastAsia"/>
          <w:b/>
          <w:sz w:val="44"/>
          <w:szCs w:val="44"/>
        </w:rPr>
        <w:t>拉</w:t>
      </w:r>
      <w:r>
        <w:rPr>
          <w:rFonts w:ascii="宋体" w:hAnsi="宋体" w:hint="eastAsia"/>
          <w:b/>
          <w:sz w:val="44"/>
          <w:szCs w:val="44"/>
        </w:rPr>
        <w:t xml:space="preserve">    </w:t>
      </w:r>
      <w:r>
        <w:rPr>
          <w:rFonts w:ascii="宋体" w:hAnsi="宋体" w:hint="eastAsia"/>
          <w:b/>
          <w:sz w:val="44"/>
          <w:szCs w:val="44"/>
        </w:rPr>
        <w:t>特</w:t>
      </w:r>
      <w:r>
        <w:rPr>
          <w:rFonts w:ascii="宋体" w:hAnsi="宋体" w:hint="eastAsia"/>
          <w:b/>
          <w:sz w:val="44"/>
          <w:szCs w:val="44"/>
        </w:rPr>
        <w:t xml:space="preserve">    </w:t>
      </w:r>
      <w:r>
        <w:rPr>
          <w:rFonts w:ascii="宋体" w:hAnsi="宋体" w:hint="eastAsia"/>
          <w:b/>
          <w:sz w:val="44"/>
          <w:szCs w:val="44"/>
        </w:rPr>
        <w:t>旗</w:t>
      </w:r>
    </w:p>
    <w:p w:rsidR="00E15249" w:rsidRDefault="00F64E8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国家级公益林</w:t>
      </w:r>
      <w:r>
        <w:rPr>
          <w:rFonts w:ascii="宋体" w:hAnsi="宋体" w:hint="eastAsia"/>
          <w:b/>
          <w:sz w:val="44"/>
          <w:szCs w:val="44"/>
        </w:rPr>
        <w:t>补偿</w:t>
      </w:r>
      <w:r>
        <w:rPr>
          <w:rFonts w:ascii="宋体" w:hAnsi="宋体" w:hint="eastAsia"/>
          <w:b/>
          <w:sz w:val="44"/>
          <w:szCs w:val="44"/>
        </w:rPr>
        <w:t>档案资料</w:t>
      </w:r>
    </w:p>
    <w:p w:rsidR="00E15249" w:rsidRDefault="00E15249">
      <w:pPr>
        <w:jc w:val="center"/>
        <w:rPr>
          <w:rFonts w:ascii="宋体" w:hAnsi="宋体"/>
          <w:b/>
          <w:sz w:val="44"/>
          <w:szCs w:val="44"/>
        </w:rPr>
      </w:pPr>
    </w:p>
    <w:p w:rsidR="00E15249" w:rsidRDefault="00E15249">
      <w:pPr>
        <w:jc w:val="center"/>
        <w:rPr>
          <w:rFonts w:ascii="宋体" w:hAnsi="宋体"/>
          <w:b/>
          <w:sz w:val="32"/>
          <w:szCs w:val="32"/>
        </w:rPr>
      </w:pPr>
    </w:p>
    <w:p w:rsidR="00E15249" w:rsidRDefault="00E15249">
      <w:pPr>
        <w:jc w:val="center"/>
        <w:rPr>
          <w:rFonts w:ascii="宋体" w:hAnsi="宋体"/>
          <w:b/>
          <w:sz w:val="32"/>
          <w:szCs w:val="32"/>
        </w:rPr>
      </w:pPr>
    </w:p>
    <w:p w:rsidR="00E15249" w:rsidRDefault="00E15249">
      <w:pPr>
        <w:jc w:val="center"/>
        <w:rPr>
          <w:rFonts w:ascii="宋体" w:hAnsi="宋体"/>
          <w:b/>
          <w:sz w:val="32"/>
          <w:szCs w:val="32"/>
        </w:rPr>
      </w:pPr>
    </w:p>
    <w:p w:rsidR="00E15249" w:rsidRDefault="00E15249">
      <w:pPr>
        <w:jc w:val="center"/>
        <w:rPr>
          <w:rFonts w:ascii="宋体" w:hAnsi="宋体"/>
          <w:b/>
          <w:sz w:val="32"/>
          <w:szCs w:val="32"/>
        </w:rPr>
      </w:pPr>
    </w:p>
    <w:p w:rsidR="00E15249" w:rsidRDefault="00E15249">
      <w:pPr>
        <w:jc w:val="center"/>
        <w:rPr>
          <w:rFonts w:ascii="宋体" w:hAnsi="宋体"/>
          <w:b/>
          <w:sz w:val="32"/>
          <w:szCs w:val="32"/>
        </w:rPr>
      </w:pPr>
    </w:p>
    <w:p w:rsidR="00E15249" w:rsidRDefault="00E15249">
      <w:pPr>
        <w:jc w:val="center"/>
        <w:rPr>
          <w:rFonts w:ascii="宋体" w:hAnsi="宋体"/>
          <w:b/>
          <w:sz w:val="32"/>
          <w:szCs w:val="32"/>
        </w:rPr>
      </w:pPr>
    </w:p>
    <w:p w:rsidR="00E15249" w:rsidRDefault="00E15249">
      <w:pPr>
        <w:jc w:val="center"/>
        <w:rPr>
          <w:rFonts w:ascii="宋体" w:hAnsi="宋体"/>
          <w:b/>
          <w:sz w:val="32"/>
          <w:szCs w:val="32"/>
        </w:rPr>
      </w:pPr>
    </w:p>
    <w:p w:rsidR="00E15249" w:rsidRDefault="00E15249">
      <w:pPr>
        <w:jc w:val="center"/>
        <w:rPr>
          <w:rFonts w:ascii="宋体" w:hAnsi="宋体"/>
          <w:b/>
          <w:sz w:val="32"/>
          <w:szCs w:val="32"/>
        </w:rPr>
      </w:pPr>
    </w:p>
    <w:p w:rsidR="00E15249" w:rsidRDefault="00E15249">
      <w:pPr>
        <w:jc w:val="center"/>
        <w:rPr>
          <w:rFonts w:ascii="宋体" w:hAnsi="宋体"/>
          <w:b/>
          <w:sz w:val="32"/>
          <w:szCs w:val="32"/>
        </w:rPr>
      </w:pPr>
    </w:p>
    <w:p w:rsidR="00E15249" w:rsidRDefault="00E15249">
      <w:pPr>
        <w:jc w:val="center"/>
        <w:rPr>
          <w:rFonts w:ascii="宋体" w:hAnsi="宋体"/>
          <w:b/>
          <w:sz w:val="32"/>
          <w:szCs w:val="32"/>
        </w:rPr>
      </w:pPr>
    </w:p>
    <w:p w:rsidR="00E15249" w:rsidRDefault="00E15249">
      <w:pPr>
        <w:jc w:val="center"/>
        <w:rPr>
          <w:rFonts w:ascii="宋体" w:hAnsi="宋体"/>
          <w:b/>
          <w:sz w:val="32"/>
          <w:szCs w:val="32"/>
        </w:rPr>
      </w:pPr>
    </w:p>
    <w:p w:rsidR="00E15249" w:rsidRDefault="00F64E8F">
      <w:pPr>
        <w:spacing w:line="640" w:lineRule="exact"/>
        <w:ind w:firstLineChars="150" w:firstLine="4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镇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>村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社</w:t>
      </w:r>
    </w:p>
    <w:p w:rsidR="00E15249" w:rsidRDefault="00F64E8F">
      <w:pPr>
        <w:spacing w:line="640" w:lineRule="exact"/>
        <w:ind w:firstLineChars="50" w:firstLine="160"/>
      </w:pPr>
      <w:r>
        <w:rPr>
          <w:rFonts w:ascii="宋体" w:hAnsi="宋体" w:hint="eastAsia"/>
          <w:sz w:val="32"/>
          <w:szCs w:val="32"/>
        </w:rPr>
        <w:t>集体（个人）：</w:t>
      </w:r>
    </w:p>
    <w:p w:rsidR="00E15249" w:rsidRDefault="00E15249">
      <w:pPr>
        <w:widowControl/>
        <w:jc w:val="left"/>
        <w:rPr>
          <w:sz w:val="32"/>
          <w:szCs w:val="32"/>
          <w:u w:val="single"/>
        </w:rPr>
        <w:sectPr w:rsidR="00E152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531" w:bottom="1361" w:left="1531" w:header="851" w:footer="992" w:gutter="0"/>
          <w:cols w:space="720"/>
          <w:titlePg/>
          <w:docGrid w:type="lines" w:linePitch="312"/>
        </w:sectPr>
      </w:pPr>
    </w:p>
    <w:p w:rsidR="00E15249" w:rsidRDefault="00F64E8F">
      <w:pPr>
        <w:spacing w:line="6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国家级公益林</w:t>
      </w:r>
      <w:r>
        <w:rPr>
          <w:rFonts w:ascii="宋体" w:hAnsi="宋体" w:hint="eastAsia"/>
          <w:b/>
          <w:sz w:val="44"/>
          <w:szCs w:val="44"/>
        </w:rPr>
        <w:t>补偿</w:t>
      </w:r>
      <w:r>
        <w:rPr>
          <w:rFonts w:ascii="宋体" w:hAnsi="宋体" w:hint="eastAsia"/>
          <w:b/>
          <w:sz w:val="44"/>
          <w:szCs w:val="44"/>
        </w:rPr>
        <w:t>申请表</w:t>
      </w:r>
    </w:p>
    <w:p w:rsidR="00E15249" w:rsidRDefault="00F64E8F">
      <w:pPr>
        <w:spacing w:line="8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     </w:t>
      </w:r>
      <w:r>
        <w:rPr>
          <w:rFonts w:ascii="宋体" w:hAnsi="宋体" w:hint="eastAsia"/>
          <w:sz w:val="24"/>
          <w:szCs w:val="24"/>
        </w:rPr>
        <w:t>填表日期：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tbl>
      <w:tblPr>
        <w:tblW w:w="94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1440"/>
        <w:gridCol w:w="1798"/>
        <w:gridCol w:w="1802"/>
        <w:gridCol w:w="1260"/>
        <w:gridCol w:w="1454"/>
      </w:tblGrid>
      <w:tr w:rsidR="00E15249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单位（个人）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E15249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  <w:p w:rsidR="00E15249" w:rsidRDefault="00F64E8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（主要负责人）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E15249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15249">
        <w:trPr>
          <w:trHeight w:val="73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通迅地址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E15249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E1524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E15249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落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E15249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林地所有权</w:t>
            </w:r>
          </w:p>
          <w:p w:rsidR="00E15249" w:rsidRDefault="00F64E8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权属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E15249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15249">
        <w:trPr>
          <w:trHeight w:val="62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小班号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E15249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15249">
        <w:trPr>
          <w:trHeight w:val="62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面积（亩）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E15249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E15249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林种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E15249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15249">
        <w:trPr>
          <w:trHeight w:val="62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主要树种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E15249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15249">
        <w:trPr>
          <w:trHeight w:val="334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49" w:rsidRDefault="00E15249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15249" w:rsidRDefault="00E15249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15249" w:rsidRDefault="00F64E8F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至</w:t>
            </w:r>
          </w:p>
          <w:p w:rsidR="00E15249" w:rsidRDefault="00F64E8F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界线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E15249" w:rsidP="00FA6729">
            <w:pPr>
              <w:spacing w:beforeLines="50" w:line="1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15249" w:rsidRDefault="00F64E8F" w:rsidP="00FA6729">
            <w:pPr>
              <w:spacing w:beforeLines="50" w:line="100" w:lineRule="exact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东至：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  <w:p w:rsidR="00E15249" w:rsidRDefault="00E15249" w:rsidP="00FA6729">
            <w:pPr>
              <w:spacing w:beforeLines="50" w:line="1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15249" w:rsidRDefault="00E15249" w:rsidP="00FA6729">
            <w:pPr>
              <w:spacing w:beforeLines="50" w:line="1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15249" w:rsidRDefault="00F64E8F" w:rsidP="00FA6729">
            <w:pPr>
              <w:spacing w:beforeLines="50" w:line="1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南至：</w:t>
            </w:r>
          </w:p>
          <w:p w:rsidR="00E15249" w:rsidRDefault="00E15249" w:rsidP="00FA6729">
            <w:pPr>
              <w:spacing w:beforeLines="50" w:line="1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15249" w:rsidRDefault="00E15249" w:rsidP="00FA6729">
            <w:pPr>
              <w:spacing w:beforeLines="50" w:line="1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15249" w:rsidRDefault="00F64E8F" w:rsidP="00FA6729">
            <w:pPr>
              <w:spacing w:beforeLines="50" w:line="100" w:lineRule="exact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西至：</w:t>
            </w:r>
          </w:p>
          <w:p w:rsidR="00E15249" w:rsidRDefault="00E15249" w:rsidP="00FA6729">
            <w:pPr>
              <w:spacing w:beforeLines="50" w:line="1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15249" w:rsidRDefault="00E15249" w:rsidP="00FA6729">
            <w:pPr>
              <w:spacing w:beforeLines="50" w:line="10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E15249" w:rsidRDefault="00F64E8F" w:rsidP="00FA6729">
            <w:pPr>
              <w:spacing w:beforeLines="50" w:line="100" w:lineRule="exact"/>
              <w:rPr>
                <w:rFonts w:ascii="宋体" w:hAnsi="宋体"/>
                <w:color w:val="FF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北至：</w:t>
            </w:r>
          </w:p>
        </w:tc>
      </w:tr>
      <w:tr w:rsidR="00E15249">
        <w:trPr>
          <w:trHeight w:val="64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</w:t>
            </w:r>
          </w:p>
          <w:p w:rsidR="00E15249" w:rsidRDefault="00F64E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</w:t>
            </w:r>
          </w:p>
          <w:p w:rsidR="00E15249" w:rsidRDefault="00F64E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E15249" w:rsidRDefault="00F64E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</w:t>
            </w:r>
          </w:p>
          <w:p w:rsidR="00E15249" w:rsidRDefault="00F64E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  <w:p w:rsidR="00E15249" w:rsidRDefault="00F64E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确</w:t>
            </w:r>
          </w:p>
          <w:p w:rsidR="00E15249" w:rsidRDefault="00F64E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认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249" w:rsidRDefault="00F64E8F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村组代表：调查人：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E15249">
        <w:trPr>
          <w:trHeight w:val="2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E15249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接界相关权利人：</w:t>
            </w:r>
          </w:p>
          <w:p w:rsidR="00E15249" w:rsidRDefault="00F64E8F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东：</w:t>
            </w:r>
          </w:p>
          <w:p w:rsidR="00E15249" w:rsidRDefault="00F64E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南：</w:t>
            </w:r>
          </w:p>
          <w:p w:rsidR="00E15249" w:rsidRDefault="00F64E8F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西：</w:t>
            </w:r>
          </w:p>
          <w:p w:rsidR="00E15249" w:rsidRDefault="00F64E8F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北：</w:t>
            </w:r>
          </w:p>
          <w:p w:rsidR="00E15249" w:rsidRDefault="00E1524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15249" w:rsidRDefault="00E15249">
      <w:pPr>
        <w:rPr>
          <w:rFonts w:ascii="宋体" w:hAnsi="宋体"/>
          <w:sz w:val="24"/>
          <w:szCs w:val="24"/>
        </w:rPr>
      </w:pPr>
    </w:p>
    <w:tbl>
      <w:tblPr>
        <w:tblW w:w="918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7103"/>
      </w:tblGrid>
      <w:tr w:rsidR="00E1524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村民小组意见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49" w:rsidRDefault="00E15249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E15249" w:rsidRDefault="00E15249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E15249" w:rsidRDefault="00E15249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E15249" w:rsidRDefault="00E15249">
            <w:pPr>
              <w:spacing w:line="460" w:lineRule="exact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</w:p>
          <w:p w:rsidR="00E15249" w:rsidRDefault="00E15249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E15249" w:rsidRDefault="00F64E8F">
            <w:pPr>
              <w:spacing w:line="460" w:lineRule="exact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E15249" w:rsidRDefault="00E15249">
            <w:pPr>
              <w:spacing w:line="460" w:lineRule="exact"/>
              <w:ind w:firstLineChars="600" w:firstLine="1440"/>
              <w:rPr>
                <w:rFonts w:ascii="宋体" w:hAnsi="宋体"/>
                <w:sz w:val="24"/>
                <w:szCs w:val="24"/>
              </w:rPr>
            </w:pPr>
          </w:p>
        </w:tc>
      </w:tr>
      <w:tr w:rsidR="00E15249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49" w:rsidRDefault="00E15249">
            <w:pPr>
              <w:rPr>
                <w:rFonts w:ascii="宋体" w:hAnsi="宋体"/>
                <w:sz w:val="28"/>
                <w:szCs w:val="28"/>
              </w:rPr>
            </w:pPr>
          </w:p>
          <w:p w:rsidR="00E15249" w:rsidRDefault="00E15249">
            <w:pPr>
              <w:rPr>
                <w:rFonts w:ascii="宋体" w:hAnsi="宋体"/>
                <w:sz w:val="28"/>
                <w:szCs w:val="28"/>
              </w:rPr>
            </w:pPr>
          </w:p>
          <w:p w:rsidR="00E15249" w:rsidRDefault="00F64E8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嘎查、村民委员会意见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49" w:rsidRDefault="00E15249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E15249" w:rsidRDefault="00E15249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E15249" w:rsidRDefault="00E15249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E15249" w:rsidRDefault="00F64E8F">
            <w:pPr>
              <w:spacing w:line="460" w:lineRule="exact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（印）</w:t>
            </w:r>
          </w:p>
          <w:p w:rsidR="00E15249" w:rsidRDefault="00E15249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E15249" w:rsidRDefault="00F64E8F">
            <w:pPr>
              <w:spacing w:line="460" w:lineRule="exact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E15249" w:rsidRDefault="00E15249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15249">
        <w:trPr>
          <w:trHeight w:val="302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苏木、镇</w:t>
            </w:r>
          </w:p>
          <w:p w:rsidR="00E15249" w:rsidRDefault="00F64E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人民政府意见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49" w:rsidRDefault="00E15249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E15249" w:rsidRDefault="00F64E8F">
            <w:pPr>
              <w:spacing w:line="460" w:lineRule="exact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（印）</w:t>
            </w:r>
          </w:p>
          <w:p w:rsidR="00E15249" w:rsidRDefault="00E15249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E15249" w:rsidRDefault="00E15249">
            <w:pPr>
              <w:spacing w:line="460" w:lineRule="exact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</w:p>
          <w:p w:rsidR="00E15249" w:rsidRDefault="00F64E8F">
            <w:pPr>
              <w:spacing w:line="460" w:lineRule="exact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E15249" w:rsidRDefault="00E15249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E15249">
        <w:trPr>
          <w:trHeight w:val="341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49" w:rsidRDefault="00F64E8F">
            <w:pPr>
              <w:ind w:left="360" w:hangingChars="150" w:hanging="3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林业和草原主</w:t>
            </w:r>
            <w:r>
              <w:rPr>
                <w:rFonts w:ascii="宋体" w:hAnsi="宋体" w:hint="eastAsia"/>
                <w:sz w:val="24"/>
                <w:szCs w:val="24"/>
              </w:rPr>
              <w:t>管</w:t>
            </w:r>
            <w:r>
              <w:rPr>
                <w:rFonts w:ascii="宋体" w:hAnsi="宋体" w:hint="eastAsia"/>
                <w:sz w:val="24"/>
                <w:szCs w:val="24"/>
              </w:rPr>
              <w:t>部门意见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49" w:rsidRDefault="00E15249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E15249" w:rsidRDefault="00F64E8F">
            <w:pPr>
              <w:spacing w:line="460" w:lineRule="exact"/>
              <w:ind w:firstLineChars="1900" w:firstLine="45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（印）</w:t>
            </w:r>
          </w:p>
          <w:p w:rsidR="00E15249" w:rsidRDefault="00E15249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</w:p>
          <w:p w:rsidR="00E15249" w:rsidRDefault="00F64E8F">
            <w:pPr>
              <w:spacing w:line="460" w:lineRule="exact"/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E15249" w:rsidRDefault="00E15249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15249" w:rsidRDefault="00E15249"/>
    <w:sectPr w:rsidR="00E15249" w:rsidSect="00E1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8F" w:rsidRDefault="00F64E8F" w:rsidP="00FA6729">
      <w:r>
        <w:separator/>
      </w:r>
    </w:p>
  </w:endnote>
  <w:endnote w:type="continuationSeparator" w:id="1">
    <w:p w:rsidR="00F64E8F" w:rsidRDefault="00F64E8F" w:rsidP="00FA6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29" w:rsidRDefault="00FA672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29" w:rsidRDefault="00FA672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29" w:rsidRDefault="00FA67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8F" w:rsidRDefault="00F64E8F" w:rsidP="00FA6729">
      <w:r>
        <w:separator/>
      </w:r>
    </w:p>
  </w:footnote>
  <w:footnote w:type="continuationSeparator" w:id="1">
    <w:p w:rsidR="00F64E8F" w:rsidRDefault="00F64E8F" w:rsidP="00FA6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29" w:rsidRDefault="00FA67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29" w:rsidRDefault="00FA672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29" w:rsidRDefault="00FA67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ocumentProtection w:edit="readOnly" w:formatting="1" w:enforcement="1" w:cryptProviderType="rsaFull" w:cryptAlgorithmClass="hash" w:cryptAlgorithmType="typeAny" w:cryptAlgorithmSid="4" w:cryptSpinCount="50000" w:hash="GHIAQMjsAU7l1ZyqGEQrDsoNjBg=" w:salt="95fTQcdfYlt+joIZCtcoc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yNzVkNTNiNjkzNDM1ZTE2NGRjZWMwYjg4MzM0MWUifQ=="/>
  </w:docVars>
  <w:rsids>
    <w:rsidRoot w:val="00F6669B"/>
    <w:rsid w:val="008F17F7"/>
    <w:rsid w:val="00E15249"/>
    <w:rsid w:val="00F64E8F"/>
    <w:rsid w:val="00F6669B"/>
    <w:rsid w:val="00FA6729"/>
    <w:rsid w:val="11654D54"/>
    <w:rsid w:val="30B5632C"/>
    <w:rsid w:val="6E4CEC51"/>
    <w:rsid w:val="78DDB897"/>
    <w:rsid w:val="7BFF3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4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6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672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6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672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</TotalTime>
  <Pages>3</Pages>
  <Words>65</Words>
  <Characters>377</Characters>
  <Application>Microsoft Office Word</Application>
  <DocSecurity>8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达拉特旗人民政府(拟稿)</cp:lastModifiedBy>
  <cp:revision>2</cp:revision>
  <cp:lastPrinted>2022-08-08T18:00:00Z</cp:lastPrinted>
  <dcterms:created xsi:type="dcterms:W3CDTF">2022-08-23T01:17:00Z</dcterms:created>
  <dcterms:modified xsi:type="dcterms:W3CDTF">2022-08-23T01:17:00Z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BDB899478E944DD4AC5CF4E6B79E84BB</vt:lpwstr>
  </property>
</Properties>
</file>