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9B" w:rsidRDefault="001B79AE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 xml:space="preserve">  </w:t>
      </w:r>
    </w:p>
    <w:p w:rsidR="0023759B" w:rsidRDefault="001B79AE">
      <w:pPr>
        <w:pStyle w:val="1"/>
        <w:spacing w:before="0" w:after="0" w:line="600" w:lineRule="exact"/>
        <w:jc w:val="center"/>
      </w:pP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小区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号楼既有住宅增设户外电梯调查签字确认表</w:t>
      </w:r>
    </w:p>
    <w:p w:rsidR="0023759B" w:rsidRDefault="001B79AE">
      <w:pPr>
        <w:pStyle w:val="1"/>
        <w:spacing w:before="0" w:after="0" w:line="600" w:lineRule="exact"/>
      </w:pP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单元</w:t>
      </w:r>
      <w:r>
        <w:rPr>
          <w:rFonts w:hint="eastAsia"/>
          <w:sz w:val="28"/>
          <w:szCs w:val="28"/>
        </w:rPr>
        <w:t xml:space="preserve"> </w:t>
      </w:r>
    </w:p>
    <w:tbl>
      <w:tblPr>
        <w:tblStyle w:val="a3"/>
        <w:tblW w:w="8504" w:type="dxa"/>
        <w:tblLayout w:type="fixed"/>
        <w:tblLook w:val="04A0" w:firstRow="1" w:lastRow="0" w:firstColumn="1" w:lastColumn="0" w:noHBand="0" w:noVBand="1"/>
      </w:tblPr>
      <w:tblGrid>
        <w:gridCol w:w="1189"/>
        <w:gridCol w:w="1189"/>
        <w:gridCol w:w="1189"/>
        <w:gridCol w:w="1189"/>
        <w:gridCol w:w="1369"/>
        <w:gridCol w:w="1189"/>
        <w:gridCol w:w="1190"/>
      </w:tblGrid>
      <w:tr w:rsidR="0023759B">
        <w:trPr>
          <w:trHeight w:val="737"/>
        </w:trPr>
        <w:tc>
          <w:tcPr>
            <w:tcW w:w="1189" w:type="dxa"/>
            <w:vAlign w:val="center"/>
          </w:tcPr>
          <w:p w:rsidR="0023759B" w:rsidRDefault="001B79AE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户</w:t>
            </w:r>
          </w:p>
        </w:tc>
        <w:tc>
          <w:tcPr>
            <w:tcW w:w="1189" w:type="dxa"/>
            <w:vAlign w:val="center"/>
          </w:tcPr>
          <w:p w:rsidR="0023759B" w:rsidRDefault="001B79AE">
            <w:pPr>
              <w:jc w:val="center"/>
            </w:pPr>
            <w:r>
              <w:rPr>
                <w:rFonts w:hint="eastAsia"/>
              </w:rPr>
              <w:t>是否同意</w:t>
            </w:r>
          </w:p>
        </w:tc>
        <w:tc>
          <w:tcPr>
            <w:tcW w:w="1189" w:type="dxa"/>
            <w:vAlign w:val="center"/>
          </w:tcPr>
          <w:p w:rsidR="0023759B" w:rsidRDefault="001B79AE">
            <w:pPr>
              <w:jc w:val="center"/>
            </w:pPr>
            <w:r>
              <w:rPr>
                <w:rFonts w:hint="eastAsia"/>
              </w:rPr>
              <w:t>是否使用</w:t>
            </w:r>
          </w:p>
        </w:tc>
        <w:tc>
          <w:tcPr>
            <w:tcW w:w="1189" w:type="dxa"/>
            <w:vAlign w:val="center"/>
          </w:tcPr>
          <w:p w:rsidR="0023759B" w:rsidRDefault="001B79AE">
            <w:pPr>
              <w:jc w:val="center"/>
            </w:pPr>
            <w:r>
              <w:rPr>
                <w:rFonts w:hint="eastAsia"/>
              </w:rPr>
              <w:t>安装后是否同意移交物业统一管理</w:t>
            </w:r>
          </w:p>
        </w:tc>
        <w:tc>
          <w:tcPr>
            <w:tcW w:w="1369" w:type="dxa"/>
            <w:vAlign w:val="center"/>
          </w:tcPr>
          <w:p w:rsidR="0023759B" w:rsidRDefault="001B79AE">
            <w:pPr>
              <w:jc w:val="center"/>
            </w:pPr>
            <w:r>
              <w:rPr>
                <w:rFonts w:hint="eastAsia"/>
              </w:rPr>
              <w:t>签名、按指印</w:t>
            </w:r>
          </w:p>
        </w:tc>
        <w:tc>
          <w:tcPr>
            <w:tcW w:w="1189" w:type="dxa"/>
            <w:vAlign w:val="center"/>
          </w:tcPr>
          <w:p w:rsidR="0023759B" w:rsidRDefault="001B79AE">
            <w:pPr>
              <w:jc w:val="center"/>
            </w:pPr>
            <w:r>
              <w:rPr>
                <w:rFonts w:hint="eastAsia"/>
              </w:rPr>
              <w:t>签字时间</w:t>
            </w:r>
          </w:p>
        </w:tc>
        <w:tc>
          <w:tcPr>
            <w:tcW w:w="1190" w:type="dxa"/>
            <w:vAlign w:val="center"/>
          </w:tcPr>
          <w:p w:rsidR="0023759B" w:rsidRDefault="001B79AE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</w:tr>
      <w:tr w:rsidR="0023759B">
        <w:trPr>
          <w:trHeight w:val="510"/>
        </w:trPr>
        <w:tc>
          <w:tcPr>
            <w:tcW w:w="118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36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190" w:type="dxa"/>
          </w:tcPr>
          <w:p w:rsidR="0023759B" w:rsidRDefault="0023759B"/>
        </w:tc>
      </w:tr>
      <w:tr w:rsidR="0023759B">
        <w:trPr>
          <w:trHeight w:val="510"/>
        </w:trPr>
        <w:tc>
          <w:tcPr>
            <w:tcW w:w="118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36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190" w:type="dxa"/>
          </w:tcPr>
          <w:p w:rsidR="0023759B" w:rsidRDefault="0023759B"/>
        </w:tc>
      </w:tr>
      <w:tr w:rsidR="0023759B">
        <w:trPr>
          <w:trHeight w:val="510"/>
        </w:trPr>
        <w:tc>
          <w:tcPr>
            <w:tcW w:w="118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36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190" w:type="dxa"/>
          </w:tcPr>
          <w:p w:rsidR="0023759B" w:rsidRDefault="0023759B"/>
        </w:tc>
      </w:tr>
      <w:tr w:rsidR="0023759B">
        <w:trPr>
          <w:trHeight w:val="510"/>
        </w:trPr>
        <w:tc>
          <w:tcPr>
            <w:tcW w:w="118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36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190" w:type="dxa"/>
          </w:tcPr>
          <w:p w:rsidR="0023759B" w:rsidRDefault="0023759B"/>
        </w:tc>
      </w:tr>
      <w:tr w:rsidR="0023759B">
        <w:trPr>
          <w:trHeight w:val="510"/>
        </w:trPr>
        <w:tc>
          <w:tcPr>
            <w:tcW w:w="118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36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190" w:type="dxa"/>
          </w:tcPr>
          <w:p w:rsidR="0023759B" w:rsidRDefault="0023759B"/>
        </w:tc>
      </w:tr>
      <w:tr w:rsidR="0023759B">
        <w:trPr>
          <w:trHeight w:val="510"/>
        </w:trPr>
        <w:tc>
          <w:tcPr>
            <w:tcW w:w="118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36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190" w:type="dxa"/>
          </w:tcPr>
          <w:p w:rsidR="0023759B" w:rsidRDefault="0023759B"/>
        </w:tc>
      </w:tr>
      <w:tr w:rsidR="0023759B">
        <w:trPr>
          <w:trHeight w:val="510"/>
        </w:trPr>
        <w:tc>
          <w:tcPr>
            <w:tcW w:w="118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36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190" w:type="dxa"/>
          </w:tcPr>
          <w:p w:rsidR="0023759B" w:rsidRDefault="0023759B"/>
        </w:tc>
      </w:tr>
      <w:tr w:rsidR="0023759B">
        <w:trPr>
          <w:trHeight w:val="510"/>
        </w:trPr>
        <w:tc>
          <w:tcPr>
            <w:tcW w:w="118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36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190" w:type="dxa"/>
          </w:tcPr>
          <w:p w:rsidR="0023759B" w:rsidRDefault="0023759B"/>
        </w:tc>
      </w:tr>
      <w:tr w:rsidR="0023759B">
        <w:trPr>
          <w:trHeight w:val="510"/>
        </w:trPr>
        <w:tc>
          <w:tcPr>
            <w:tcW w:w="118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36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190" w:type="dxa"/>
          </w:tcPr>
          <w:p w:rsidR="0023759B" w:rsidRDefault="0023759B"/>
        </w:tc>
      </w:tr>
      <w:tr w:rsidR="0023759B">
        <w:trPr>
          <w:trHeight w:val="510"/>
        </w:trPr>
        <w:tc>
          <w:tcPr>
            <w:tcW w:w="118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36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190" w:type="dxa"/>
          </w:tcPr>
          <w:p w:rsidR="0023759B" w:rsidRDefault="0023759B"/>
        </w:tc>
      </w:tr>
      <w:tr w:rsidR="0023759B">
        <w:trPr>
          <w:trHeight w:val="510"/>
        </w:trPr>
        <w:tc>
          <w:tcPr>
            <w:tcW w:w="118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36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190" w:type="dxa"/>
          </w:tcPr>
          <w:p w:rsidR="0023759B" w:rsidRDefault="0023759B"/>
        </w:tc>
      </w:tr>
      <w:tr w:rsidR="0023759B">
        <w:trPr>
          <w:trHeight w:val="510"/>
        </w:trPr>
        <w:tc>
          <w:tcPr>
            <w:tcW w:w="118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369" w:type="dxa"/>
          </w:tcPr>
          <w:p w:rsidR="0023759B" w:rsidRDefault="0023759B"/>
        </w:tc>
        <w:tc>
          <w:tcPr>
            <w:tcW w:w="1189" w:type="dxa"/>
          </w:tcPr>
          <w:p w:rsidR="0023759B" w:rsidRDefault="0023759B"/>
        </w:tc>
        <w:tc>
          <w:tcPr>
            <w:tcW w:w="1190" w:type="dxa"/>
          </w:tcPr>
          <w:p w:rsidR="0023759B" w:rsidRDefault="0023759B"/>
        </w:tc>
      </w:tr>
    </w:tbl>
    <w:p w:rsidR="0023759B" w:rsidRDefault="0023759B">
      <w:pPr>
        <w:ind w:firstLineChars="300" w:firstLine="630"/>
      </w:pPr>
    </w:p>
    <w:p w:rsidR="0023759B" w:rsidRDefault="001B79AE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备注：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“是否同意”是指：同意打“√”，不同意打“×”；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23759B" w:rsidRDefault="001B79AE">
      <w:pPr>
        <w:numPr>
          <w:ilvl w:val="0"/>
          <w:numId w:val="1"/>
        </w:num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“是否使用”是指：不反对安装电梯，但不参与使用；同意使用打“√”，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不同意使用打“×”。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23759B" w:rsidRDefault="001B79AE">
      <w:pPr>
        <w:numPr>
          <w:ilvl w:val="0"/>
          <w:numId w:val="1"/>
        </w:num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如有业主不同意安装后移交物业并交纳相应费用，即无法安装。</w:t>
      </w:r>
    </w:p>
    <w:p w:rsidR="0023759B" w:rsidRDefault="001B79AE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入户工作人员签字：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所在社区负责人签字：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23759B" w:rsidRDefault="001B79AE">
      <w:pPr>
        <w:ind w:firstLineChars="1700" w:firstLine="47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（单位盖章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</w:p>
    <w:sectPr w:rsidR="0023759B">
      <w:pgSz w:w="11906" w:h="16838"/>
      <w:pgMar w:top="850" w:right="1800" w:bottom="85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9AE" w:rsidRDefault="001B79AE" w:rsidP="00436086">
      <w:r>
        <w:separator/>
      </w:r>
    </w:p>
  </w:endnote>
  <w:endnote w:type="continuationSeparator" w:id="0">
    <w:p w:rsidR="001B79AE" w:rsidRDefault="001B79AE" w:rsidP="0043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9AE" w:rsidRDefault="001B79AE" w:rsidP="00436086">
      <w:r>
        <w:separator/>
      </w:r>
    </w:p>
  </w:footnote>
  <w:footnote w:type="continuationSeparator" w:id="0">
    <w:p w:rsidR="001B79AE" w:rsidRDefault="001B79AE" w:rsidP="00436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DB922"/>
    <w:multiLevelType w:val="singleLevel"/>
    <w:tmpl w:val="790DB92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attachedTemplate r:id="rId1"/>
  <w:documentProtection w:edit="readOnly" w:formatting="1" w:enforcement="1" w:cryptProviderType="rsaFull" w:cryptAlgorithmClass="hash" w:cryptAlgorithmType="typeAny" w:cryptAlgorithmSid="4" w:cryptSpinCount="100000" w:hash="O0jaI/o2qZHIPidiEe94uxuFMwE=" w:salt="ijDT0NPfsLjp4iHptLe6C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yNjNkZGY4NjI3MDExMzU3NGQ4ZWIzOTlhYWY2MGUifQ=="/>
  </w:docVars>
  <w:rsids>
    <w:rsidRoot w:val="355064F2"/>
    <w:rsid w:val="001B79AE"/>
    <w:rsid w:val="0023759B"/>
    <w:rsid w:val="00436086"/>
    <w:rsid w:val="03107D12"/>
    <w:rsid w:val="046B7BDE"/>
    <w:rsid w:val="07565127"/>
    <w:rsid w:val="101755DC"/>
    <w:rsid w:val="12DB2EC0"/>
    <w:rsid w:val="1A402B01"/>
    <w:rsid w:val="1E134C1E"/>
    <w:rsid w:val="355064F2"/>
    <w:rsid w:val="36F563D3"/>
    <w:rsid w:val="68E36BED"/>
    <w:rsid w:val="7368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36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36086"/>
    <w:rPr>
      <w:kern w:val="2"/>
      <w:sz w:val="18"/>
      <w:szCs w:val="18"/>
    </w:rPr>
  </w:style>
  <w:style w:type="paragraph" w:styleId="a5">
    <w:name w:val="footer"/>
    <w:basedOn w:val="a"/>
    <w:link w:val="Char0"/>
    <w:rsid w:val="00436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360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36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36086"/>
    <w:rPr>
      <w:kern w:val="2"/>
      <w:sz w:val="18"/>
      <w:szCs w:val="18"/>
    </w:rPr>
  </w:style>
  <w:style w:type="paragraph" w:styleId="a5">
    <w:name w:val="footer"/>
    <w:basedOn w:val="a"/>
    <w:link w:val="Char0"/>
    <w:rsid w:val="00436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360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1</TotalTime>
  <Pages>1</Pages>
  <Words>51</Words>
  <Characters>293</Characters>
  <Application>Microsoft Office Word</Application>
  <DocSecurity>8</DocSecurity>
  <Lines>2</Lines>
  <Paragraphs>1</Paragraphs>
  <ScaleCrop>false</ScaleCrop>
  <Company>微软中国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达拉特旗人民政府(拟稿)</cp:lastModifiedBy>
  <cp:revision>2</cp:revision>
  <cp:lastPrinted>2024-05-22T00:51:00Z</cp:lastPrinted>
  <dcterms:created xsi:type="dcterms:W3CDTF">2024-06-05T08:51:00Z</dcterms:created>
  <dcterms:modified xsi:type="dcterms:W3CDTF">2024-06-05T08:51:00Z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  <property fmtid="{D5CDD505-2E9C-101B-9397-08002B2CF9AE}" pid="3" name="ICV">
    <vt:lpwstr>1FFB7D84B9294B59A14139E847D82053_13</vt:lpwstr>
  </property>
</Properties>
</file>